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1C06E0" w:rsidRPr="008D3109" w:rsidTr="002B1990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</w:tcPr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 w:rsidRPr="008D3109">
              <w:rPr>
                <w:rFonts w:ascii="Times New Roman" w:hAnsi="Times New Roman"/>
                <w:sz w:val="28"/>
                <w:szCs w:val="28"/>
              </w:rPr>
              <w:t xml:space="preserve">Добрый день, уважаемые коллеги! Предлагаю вашему </w:t>
            </w:r>
            <w:r>
              <w:rPr>
                <w:rFonts w:ascii="Times New Roman" w:hAnsi="Times New Roman"/>
                <w:sz w:val="28"/>
                <w:szCs w:val="28"/>
              </w:rPr>
              <w:t>вниманию тему моего выступления: «Работа хороша, если в ней польза и душа»</w:t>
            </w:r>
            <w:r w:rsidRPr="008D310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6E0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 w:rsidRPr="008D3109">
              <w:rPr>
                <w:rFonts w:ascii="Times New Roman" w:hAnsi="Times New Roman"/>
                <w:sz w:val="28"/>
                <w:szCs w:val="28"/>
              </w:rPr>
              <w:t>Мир, в котором мы живём, находится в постоянном изменении. И чем дальше развивается человечество, тем перемены становятся все интенсивнее и существеннее. Нас, педагогов, не может не волновать, пожалуй, самая актуальная на сегодняшний день проблема – что ожидает наших учеников в будущем?</w:t>
            </w:r>
            <w:bookmarkStart w:id="0" w:name="_GoBack"/>
            <w:bookmarkEnd w:id="0"/>
            <w:r w:rsidRPr="008D3109">
              <w:rPr>
                <w:rFonts w:ascii="Times New Roman" w:hAnsi="Times New Roman"/>
                <w:sz w:val="28"/>
                <w:szCs w:val="28"/>
              </w:rPr>
              <w:t>  Современные дети – это уже не чистый лист, на который наносятся знания. К ним так много информации поступает отовсюду. Учитель уже давно не является единственным источником информации. Поэтому нам нужны деятельностные, групповые методы и технологии обучения.   </w:t>
            </w:r>
            <w:r w:rsidRPr="008D31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уроках изобразительного искусства учащиеся выполняют, в основном, творческие проекты, т.е. создают то или иное изделие, начиная с выбора темы, сбора материала, изучения техники исполнения изделия - от идеи до окончательного изготовления проекта.</w:t>
            </w:r>
            <w:r w:rsidRPr="008D310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D31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Цель, которую преследует учитель, преподающий уроки художественно-эстетического цикла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D31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вызвать в каждом ученике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веру в искусство. </w:t>
            </w:r>
            <w:r w:rsidRPr="008D31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Дети должны осознать наличие тесной взаимосвязи между материалом и целью, для которой он предназначен. </w:t>
            </w:r>
            <w:r w:rsidRPr="008D310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D31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 охватывает различные виды декоративно- прикладного искусства. Это лепка, бумажная пластика, папье-маше, вышивка, декоративная роспись, аппликация, мягкая игрушка, полуобъемные и объемные сувениры, батик - роспись по ткани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 w:rsidRPr="008D31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Проект</w:t>
            </w:r>
            <w:r w:rsidRPr="008D3109">
              <w:rPr>
                <w:rFonts w:ascii="Times New Roman" w:hAnsi="Times New Roman"/>
                <w:sz w:val="28"/>
                <w:szCs w:val="28"/>
              </w:rPr>
              <w:t> – план, замысел, промыс</w:t>
            </w:r>
            <w:r>
              <w:rPr>
                <w:rFonts w:ascii="Times New Roman" w:hAnsi="Times New Roman"/>
                <w:sz w:val="28"/>
                <w:szCs w:val="28"/>
              </w:rPr>
              <w:t>ливание того, что должно быть.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D3109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109">
              <w:rPr>
                <w:rFonts w:ascii="Times New Roman" w:hAnsi="Times New Roman"/>
                <w:b/>
                <w:bCs/>
                <w:sz w:val="28"/>
                <w:szCs w:val="28"/>
              </w:rPr>
              <w:t>Проектирование</w:t>
            </w:r>
            <w:r w:rsidRPr="008D3109">
              <w:rPr>
                <w:rFonts w:ascii="Times New Roman" w:hAnsi="Times New Roman"/>
                <w:sz w:val="28"/>
                <w:szCs w:val="28"/>
              </w:rPr>
              <w:t> – совместная учебно-познавательная, творческая деятельность учащихся, имеющая общую цель, согласованные методы и способы деятельности, направленная на достижение общего результата деятельности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 w:rsidRPr="008D3109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проект- </w:t>
            </w:r>
            <w:r w:rsidRPr="008D3109">
              <w:rPr>
                <w:rFonts w:ascii="Times New Roman" w:hAnsi="Times New Roman"/>
                <w:sz w:val="28"/>
                <w:szCs w:val="28"/>
              </w:rPr>
              <w:t>с точки зрения учащихся возможность делать что – то интересное самостоятельно, это деятельность, позволяющая проявить себя, приложить свои знания и показать публично достигнутый результат, который важен для самих учащихся. 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8D3109">
              <w:rPr>
                <w:rFonts w:ascii="Times New Roman" w:hAnsi="Times New Roman"/>
                <w:sz w:val="28"/>
                <w:szCs w:val="28"/>
              </w:rPr>
              <w:pict>
                <v:rect id="Прямоугольник 15" o:spid="_x0000_s1026" alt="Описание: *" style="width:11.55pt;height:1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" filled="f" stroked="f">
                  <o:lock v:ext="edit" aspectratio="t"/>
                  <w10:anchorlock/>
                </v:rect>
              </w:pict>
            </w:r>
            <w:r w:rsidRPr="008D3109">
              <w:rPr>
                <w:rFonts w:ascii="Times New Roman" w:hAnsi="Times New Roman"/>
                <w:sz w:val="28"/>
                <w:szCs w:val="28"/>
              </w:rPr>
              <w:t>     Тема проекта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8D3109">
              <w:rPr>
                <w:rFonts w:ascii="Times New Roman" w:hAnsi="Times New Roman"/>
                <w:sz w:val="28"/>
                <w:szCs w:val="28"/>
              </w:rPr>
              <w:pict>
                <v:rect id="Прямоугольник 14" o:spid="_x0000_s1027" alt="Описание: *" style="width:11.55pt;height:1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j44wIAANQ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s29I+OMCAADUBQAADgAAAAAAAAAAAAAA&#10;AAAuAgAAZHJzL2Uyb0RvYy54bWxQSwECLQAUAAYACAAAACEAzDH0x9sAAAADAQAADwAAAAAAAAAA&#10;AAAAAAA9BQAAZHJzL2Rvd25yZXYueG1sUEsFBgAAAAAEAAQA8wAAAEUGAAAAAA==&#10;" filled="f" stroked="f">
                  <o:lock v:ext="edit" aspectratio="t"/>
                  <w10:anchorlock/>
                </v:rect>
              </w:pict>
            </w:r>
            <w:r w:rsidRPr="008D3109">
              <w:rPr>
                <w:rFonts w:ascii="Times New Roman" w:hAnsi="Times New Roman"/>
                <w:sz w:val="28"/>
                <w:szCs w:val="28"/>
              </w:rPr>
              <w:t>      Название проекта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8D3109">
              <w:rPr>
                <w:rFonts w:ascii="Times New Roman" w:hAnsi="Times New Roman"/>
                <w:sz w:val="28"/>
                <w:szCs w:val="28"/>
              </w:rPr>
              <w:pict>
                <v:rect id="Прямоугольник 13" o:spid="_x0000_s1028" alt="Описание: *" style="width:11.55pt;height:1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O17VaeMCAADUBQAADgAAAAAAAAAAAAAA&#10;AAAuAgAAZHJzL2Uyb0RvYy54bWxQSwECLQAUAAYACAAAACEAzDH0x9sAAAADAQAADwAAAAAAAAAA&#10;AAAAAAA9BQAAZHJzL2Rvd25yZXYueG1sUEsFBgAAAAAEAAQA8wAAAEUGAAAAAA==&#10;" filled="f" stroked="f">
                  <o:lock v:ext="edit" aspectratio="t"/>
                  <w10:anchorlock/>
                </v:rect>
              </w:pict>
            </w:r>
            <w:r w:rsidRPr="008D3109">
              <w:rPr>
                <w:rFonts w:ascii="Times New Roman" w:hAnsi="Times New Roman"/>
                <w:sz w:val="28"/>
                <w:szCs w:val="28"/>
              </w:rPr>
              <w:t>      Проблема проекта (Цель)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8D3109">
              <w:rPr>
                <w:rFonts w:ascii="Times New Roman" w:hAnsi="Times New Roman"/>
                <w:sz w:val="28"/>
                <w:szCs w:val="28"/>
              </w:rPr>
              <w:pict>
                <v:rect id="Прямоугольник 12" o:spid="_x0000_s1029" alt="Описание: *" style="width:11.55pt;height:1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qW4wIAANQ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TuC6luMCAADUBQAADgAAAAAAAAAAAAAA&#10;AAAuAgAAZHJzL2Uyb0RvYy54bWxQSwECLQAUAAYACAAAACEAzDH0x9sAAAADAQAADwAAAAAAAAAA&#10;AAAAAAA9BQAAZHJzL2Rvd25yZXYueG1sUEsFBgAAAAAEAAQA8wAAAEUGAAAAAA==&#10;" filled="f" stroked="f">
                  <o:lock v:ext="edit" aspectratio="t"/>
                  <w10:anchorlock/>
                </v:rect>
              </w:pict>
            </w:r>
            <w:r w:rsidRPr="008D3109">
              <w:rPr>
                <w:rFonts w:ascii="Times New Roman" w:hAnsi="Times New Roman"/>
                <w:sz w:val="28"/>
                <w:szCs w:val="28"/>
              </w:rPr>
              <w:t>      Задачи проекта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8D3109">
              <w:rPr>
                <w:rFonts w:ascii="Times New Roman" w:hAnsi="Times New Roman"/>
                <w:sz w:val="28"/>
                <w:szCs w:val="28"/>
              </w:rPr>
              <w:pict>
                <v:rect id="Прямоугольник 11" o:spid="_x0000_s1030" alt="Описание: *" style="width:11.55pt;height:1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tM4wIAANQ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kCR7TOMCAADUBQAADgAAAAAAAAAAAAAA&#10;AAAuAgAAZHJzL2Uyb0RvYy54bWxQSwECLQAUAAYACAAAACEAzDH0x9sAAAADAQAADwAAAAAAAAAA&#10;AAAAAAA9BQAAZHJzL2Rvd25yZXYueG1sUEsFBgAAAAAEAAQA8wAAAEUGAAAAAA==&#10;" filled="f" stroked="f">
                  <o:lock v:ext="edit" aspectratio="t"/>
                  <w10:anchorlock/>
                </v:rect>
              </w:pict>
            </w:r>
            <w:r w:rsidRPr="008D3109">
              <w:rPr>
                <w:rFonts w:ascii="Times New Roman" w:hAnsi="Times New Roman"/>
                <w:sz w:val="28"/>
                <w:szCs w:val="28"/>
              </w:rPr>
              <w:t>      Планирование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8D3109">
              <w:rPr>
                <w:rFonts w:ascii="Times New Roman" w:hAnsi="Times New Roman"/>
                <w:sz w:val="28"/>
                <w:szCs w:val="28"/>
              </w:rPr>
              <w:pict>
                <v:rect id="Прямоугольник 10" o:spid="_x0000_s1031" alt="Описание: *" style="width:11.55pt;height:1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Sz4wIAANQ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5ZoUs+MCAADUBQAADgAAAAAAAAAAAAAA&#10;AAAuAgAAZHJzL2Uyb0RvYy54bWxQSwECLQAUAAYACAAAACEAzDH0x9sAAAADAQAADwAAAAAAAAAA&#10;AAAAAAA9BQAAZHJzL2Rvd25yZXYueG1sUEsFBgAAAAAEAAQA8wAAAEUGAAAAAA==&#10;" filled="f" stroked="f">
                  <o:lock v:ext="edit" aspectratio="t"/>
                  <w10:anchorlock/>
                </v:rect>
              </w:pict>
            </w:r>
            <w:r w:rsidRPr="008D3109">
              <w:rPr>
                <w:rFonts w:ascii="Times New Roman" w:hAnsi="Times New Roman"/>
                <w:sz w:val="28"/>
                <w:szCs w:val="28"/>
              </w:rPr>
              <w:t>      Проектирование-осуществление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8D3109">
              <w:rPr>
                <w:rFonts w:ascii="Times New Roman" w:hAnsi="Times New Roman"/>
                <w:sz w:val="28"/>
                <w:szCs w:val="28"/>
              </w:rPr>
              <w:pict>
                <v:rect id="Прямоугольник 9" o:spid="_x0000_s1032" alt="Описание: *" style="width:11.55pt;height:1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" filled="f" stroked="f">
                  <o:lock v:ext="edit" aspectratio="t"/>
                  <w10:anchorlock/>
                </v:rect>
              </w:pict>
            </w:r>
            <w:r w:rsidRPr="008D3109">
              <w:rPr>
                <w:rFonts w:ascii="Times New Roman" w:hAnsi="Times New Roman"/>
                <w:sz w:val="28"/>
                <w:szCs w:val="28"/>
              </w:rPr>
              <w:t xml:space="preserve">      Продукт </w:t>
            </w:r>
            <w:r w:rsidRPr="008D310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 w:rsidRPr="008D3109">
              <w:rPr>
                <w:rFonts w:ascii="Times New Roman" w:hAnsi="Times New Roman"/>
                <w:sz w:val="28"/>
                <w:szCs w:val="28"/>
              </w:rPr>
              <w:t>Темы и задания уроков ИЗО дают выбор возможностей проявления творческой инициативы детей и учителя.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 w:rsidRPr="008D3109">
              <w:rPr>
                <w:rFonts w:ascii="Times New Roman" w:hAnsi="Times New Roman"/>
                <w:sz w:val="28"/>
                <w:szCs w:val="28"/>
              </w:rPr>
              <w:t>Проектная деятельность учащихся органично включена в программу данного предмета, которая предполагает индивидуальную, групповую, коллективную творческую деятельность.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 w:rsidRPr="008D310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06E0" w:rsidRPr="008D3109" w:rsidRDefault="001C06E0" w:rsidP="00647609">
            <w:pPr>
              <w:rPr>
                <w:rFonts w:ascii="Times New Roman" w:hAnsi="Times New Roman"/>
                <w:sz w:val="28"/>
                <w:szCs w:val="28"/>
              </w:rPr>
            </w:pPr>
            <w:r w:rsidRPr="008D310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1C06E0" w:rsidRPr="008D3109" w:rsidRDefault="001C06E0">
      <w:pPr>
        <w:rPr>
          <w:rFonts w:ascii="Times New Roman" w:hAnsi="Times New Roman"/>
          <w:sz w:val="28"/>
          <w:szCs w:val="28"/>
        </w:rPr>
      </w:pPr>
    </w:p>
    <w:sectPr w:rsidR="001C06E0" w:rsidRPr="008D3109" w:rsidSect="0027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609"/>
    <w:rsid w:val="00014F43"/>
    <w:rsid w:val="0003379B"/>
    <w:rsid w:val="00034C2C"/>
    <w:rsid w:val="00036A86"/>
    <w:rsid w:val="000614E7"/>
    <w:rsid w:val="00077A51"/>
    <w:rsid w:val="00080B80"/>
    <w:rsid w:val="00086FD6"/>
    <w:rsid w:val="00094FD8"/>
    <w:rsid w:val="000A533E"/>
    <w:rsid w:val="000A5EBF"/>
    <w:rsid w:val="000B12A4"/>
    <w:rsid w:val="000B3862"/>
    <w:rsid w:val="000B600B"/>
    <w:rsid w:val="000B7BD9"/>
    <w:rsid w:val="000C09F8"/>
    <w:rsid w:val="000C3E3A"/>
    <w:rsid w:val="000C586D"/>
    <w:rsid w:val="000D3A9E"/>
    <w:rsid w:val="000D4497"/>
    <w:rsid w:val="000D73D9"/>
    <w:rsid w:val="000E1195"/>
    <w:rsid w:val="000E5168"/>
    <w:rsid w:val="000E53AC"/>
    <w:rsid w:val="000F4461"/>
    <w:rsid w:val="00103877"/>
    <w:rsid w:val="00111EBD"/>
    <w:rsid w:val="00113D08"/>
    <w:rsid w:val="00114CAE"/>
    <w:rsid w:val="00116676"/>
    <w:rsid w:val="00140203"/>
    <w:rsid w:val="00140DEA"/>
    <w:rsid w:val="00144A6B"/>
    <w:rsid w:val="001657DF"/>
    <w:rsid w:val="001772FB"/>
    <w:rsid w:val="00187691"/>
    <w:rsid w:val="0019599E"/>
    <w:rsid w:val="001A100A"/>
    <w:rsid w:val="001A16B7"/>
    <w:rsid w:val="001A77AE"/>
    <w:rsid w:val="001B469F"/>
    <w:rsid w:val="001C06E0"/>
    <w:rsid w:val="001C4D65"/>
    <w:rsid w:val="001C58D6"/>
    <w:rsid w:val="001C5990"/>
    <w:rsid w:val="001C6F36"/>
    <w:rsid w:val="001D0722"/>
    <w:rsid w:val="001D24D2"/>
    <w:rsid w:val="001D51F8"/>
    <w:rsid w:val="001D6D66"/>
    <w:rsid w:val="001E480A"/>
    <w:rsid w:val="001E52F2"/>
    <w:rsid w:val="001F2E8E"/>
    <w:rsid w:val="0020404A"/>
    <w:rsid w:val="002077BB"/>
    <w:rsid w:val="00210633"/>
    <w:rsid w:val="0021068C"/>
    <w:rsid w:val="00210821"/>
    <w:rsid w:val="00217C9A"/>
    <w:rsid w:val="00217F10"/>
    <w:rsid w:val="00221098"/>
    <w:rsid w:val="0022292A"/>
    <w:rsid w:val="00223821"/>
    <w:rsid w:val="002302DA"/>
    <w:rsid w:val="002334B7"/>
    <w:rsid w:val="00235078"/>
    <w:rsid w:val="002435BA"/>
    <w:rsid w:val="0024674A"/>
    <w:rsid w:val="00251B4E"/>
    <w:rsid w:val="002708C5"/>
    <w:rsid w:val="00274AAF"/>
    <w:rsid w:val="002758C7"/>
    <w:rsid w:val="0028039C"/>
    <w:rsid w:val="0028133F"/>
    <w:rsid w:val="0029656C"/>
    <w:rsid w:val="002965F9"/>
    <w:rsid w:val="00297289"/>
    <w:rsid w:val="002A050E"/>
    <w:rsid w:val="002A0608"/>
    <w:rsid w:val="002A3A85"/>
    <w:rsid w:val="002B1990"/>
    <w:rsid w:val="002B3104"/>
    <w:rsid w:val="002B358C"/>
    <w:rsid w:val="002B60F6"/>
    <w:rsid w:val="002C18CE"/>
    <w:rsid w:val="002D59C1"/>
    <w:rsid w:val="002D6ABC"/>
    <w:rsid w:val="002F29E4"/>
    <w:rsid w:val="00300D09"/>
    <w:rsid w:val="00317D7B"/>
    <w:rsid w:val="003232EC"/>
    <w:rsid w:val="00362AA7"/>
    <w:rsid w:val="00364125"/>
    <w:rsid w:val="00366ECF"/>
    <w:rsid w:val="003851BC"/>
    <w:rsid w:val="00396AC1"/>
    <w:rsid w:val="003B3A47"/>
    <w:rsid w:val="003E6501"/>
    <w:rsid w:val="003E79FE"/>
    <w:rsid w:val="003F06C1"/>
    <w:rsid w:val="003F7837"/>
    <w:rsid w:val="003F7AF0"/>
    <w:rsid w:val="00407B17"/>
    <w:rsid w:val="00416CCB"/>
    <w:rsid w:val="00417D85"/>
    <w:rsid w:val="0042050F"/>
    <w:rsid w:val="00434E7B"/>
    <w:rsid w:val="00436932"/>
    <w:rsid w:val="00451D17"/>
    <w:rsid w:val="00457F20"/>
    <w:rsid w:val="004613DF"/>
    <w:rsid w:val="004679C0"/>
    <w:rsid w:val="004711C8"/>
    <w:rsid w:val="0047765C"/>
    <w:rsid w:val="004837F4"/>
    <w:rsid w:val="004844BF"/>
    <w:rsid w:val="00492BFA"/>
    <w:rsid w:val="004945F9"/>
    <w:rsid w:val="004A28E4"/>
    <w:rsid w:val="004A5EAA"/>
    <w:rsid w:val="004A7016"/>
    <w:rsid w:val="004B0693"/>
    <w:rsid w:val="004B3483"/>
    <w:rsid w:val="004B698B"/>
    <w:rsid w:val="004C2890"/>
    <w:rsid w:val="004D050F"/>
    <w:rsid w:val="004D1F7B"/>
    <w:rsid w:val="004D4589"/>
    <w:rsid w:val="004E31FD"/>
    <w:rsid w:val="004F5BED"/>
    <w:rsid w:val="005148F3"/>
    <w:rsid w:val="00515503"/>
    <w:rsid w:val="00516D93"/>
    <w:rsid w:val="0052389A"/>
    <w:rsid w:val="00523DD0"/>
    <w:rsid w:val="00531F38"/>
    <w:rsid w:val="00541CA9"/>
    <w:rsid w:val="00542743"/>
    <w:rsid w:val="005450EB"/>
    <w:rsid w:val="005576A8"/>
    <w:rsid w:val="00573D26"/>
    <w:rsid w:val="005740AC"/>
    <w:rsid w:val="005774AF"/>
    <w:rsid w:val="0058052D"/>
    <w:rsid w:val="00585A2E"/>
    <w:rsid w:val="00595795"/>
    <w:rsid w:val="005A10CD"/>
    <w:rsid w:val="005B2519"/>
    <w:rsid w:val="005B4AAF"/>
    <w:rsid w:val="005B5131"/>
    <w:rsid w:val="005C4681"/>
    <w:rsid w:val="005C6096"/>
    <w:rsid w:val="005C76DF"/>
    <w:rsid w:val="005E068C"/>
    <w:rsid w:val="005E34DD"/>
    <w:rsid w:val="005F4E18"/>
    <w:rsid w:val="005F6416"/>
    <w:rsid w:val="006116C7"/>
    <w:rsid w:val="00626D23"/>
    <w:rsid w:val="0063181F"/>
    <w:rsid w:val="00632A74"/>
    <w:rsid w:val="00642D74"/>
    <w:rsid w:val="00647609"/>
    <w:rsid w:val="006539A9"/>
    <w:rsid w:val="006838AA"/>
    <w:rsid w:val="006B10C7"/>
    <w:rsid w:val="006B1B57"/>
    <w:rsid w:val="006C414A"/>
    <w:rsid w:val="006C5343"/>
    <w:rsid w:val="006D1F16"/>
    <w:rsid w:val="006D3412"/>
    <w:rsid w:val="006E3E89"/>
    <w:rsid w:val="006F2BBF"/>
    <w:rsid w:val="00707935"/>
    <w:rsid w:val="00707D6A"/>
    <w:rsid w:val="00710A25"/>
    <w:rsid w:val="00715853"/>
    <w:rsid w:val="007161F0"/>
    <w:rsid w:val="007322F5"/>
    <w:rsid w:val="00732882"/>
    <w:rsid w:val="00732A4A"/>
    <w:rsid w:val="00736617"/>
    <w:rsid w:val="00744D07"/>
    <w:rsid w:val="0075597C"/>
    <w:rsid w:val="0075611E"/>
    <w:rsid w:val="007748C4"/>
    <w:rsid w:val="00775B68"/>
    <w:rsid w:val="00781D77"/>
    <w:rsid w:val="007841F8"/>
    <w:rsid w:val="00793909"/>
    <w:rsid w:val="007B199B"/>
    <w:rsid w:val="007B4B04"/>
    <w:rsid w:val="007B59F5"/>
    <w:rsid w:val="007C2DC8"/>
    <w:rsid w:val="007D0C57"/>
    <w:rsid w:val="007E20DD"/>
    <w:rsid w:val="007E3081"/>
    <w:rsid w:val="008070B1"/>
    <w:rsid w:val="00820A6A"/>
    <w:rsid w:val="00820B10"/>
    <w:rsid w:val="0082406F"/>
    <w:rsid w:val="00825F6B"/>
    <w:rsid w:val="0083166A"/>
    <w:rsid w:val="00831B71"/>
    <w:rsid w:val="00842D29"/>
    <w:rsid w:val="00850ECA"/>
    <w:rsid w:val="00851BE4"/>
    <w:rsid w:val="008531B8"/>
    <w:rsid w:val="0086669C"/>
    <w:rsid w:val="00867ABE"/>
    <w:rsid w:val="00870D26"/>
    <w:rsid w:val="00876045"/>
    <w:rsid w:val="00877A55"/>
    <w:rsid w:val="00883D05"/>
    <w:rsid w:val="00891B7E"/>
    <w:rsid w:val="00891F94"/>
    <w:rsid w:val="00897E7D"/>
    <w:rsid w:val="008A01D2"/>
    <w:rsid w:val="008A766B"/>
    <w:rsid w:val="008B1ACE"/>
    <w:rsid w:val="008D3109"/>
    <w:rsid w:val="008D360C"/>
    <w:rsid w:val="008E6C86"/>
    <w:rsid w:val="008F3CD3"/>
    <w:rsid w:val="008F48DC"/>
    <w:rsid w:val="008F68D8"/>
    <w:rsid w:val="00912E24"/>
    <w:rsid w:val="0091337B"/>
    <w:rsid w:val="0091365B"/>
    <w:rsid w:val="00917DA9"/>
    <w:rsid w:val="00923CCA"/>
    <w:rsid w:val="00924D9A"/>
    <w:rsid w:val="0093322C"/>
    <w:rsid w:val="009338D1"/>
    <w:rsid w:val="009356DC"/>
    <w:rsid w:val="00941D96"/>
    <w:rsid w:val="009445FF"/>
    <w:rsid w:val="00946F41"/>
    <w:rsid w:val="009514D0"/>
    <w:rsid w:val="00960464"/>
    <w:rsid w:val="00970D4C"/>
    <w:rsid w:val="00971042"/>
    <w:rsid w:val="00971410"/>
    <w:rsid w:val="00977C18"/>
    <w:rsid w:val="00980A27"/>
    <w:rsid w:val="00981121"/>
    <w:rsid w:val="009866D4"/>
    <w:rsid w:val="009A394A"/>
    <w:rsid w:val="009B1AEA"/>
    <w:rsid w:val="009C324A"/>
    <w:rsid w:val="009D1859"/>
    <w:rsid w:val="009D2BEF"/>
    <w:rsid w:val="009D5BCB"/>
    <w:rsid w:val="009F76E2"/>
    <w:rsid w:val="00A00419"/>
    <w:rsid w:val="00A12AFF"/>
    <w:rsid w:val="00A44524"/>
    <w:rsid w:val="00A45D59"/>
    <w:rsid w:val="00A54A5A"/>
    <w:rsid w:val="00A60702"/>
    <w:rsid w:val="00A65F7D"/>
    <w:rsid w:val="00A76237"/>
    <w:rsid w:val="00A77811"/>
    <w:rsid w:val="00A83341"/>
    <w:rsid w:val="00A8336A"/>
    <w:rsid w:val="00A871B4"/>
    <w:rsid w:val="00A92A57"/>
    <w:rsid w:val="00A977B9"/>
    <w:rsid w:val="00AA3B37"/>
    <w:rsid w:val="00AB17EA"/>
    <w:rsid w:val="00AC4D47"/>
    <w:rsid w:val="00AE4FA7"/>
    <w:rsid w:val="00AF020C"/>
    <w:rsid w:val="00B03FEB"/>
    <w:rsid w:val="00B23645"/>
    <w:rsid w:val="00B2447F"/>
    <w:rsid w:val="00B36691"/>
    <w:rsid w:val="00B4692F"/>
    <w:rsid w:val="00B51AF4"/>
    <w:rsid w:val="00B7023C"/>
    <w:rsid w:val="00B7112A"/>
    <w:rsid w:val="00B82FD1"/>
    <w:rsid w:val="00B92124"/>
    <w:rsid w:val="00B9245F"/>
    <w:rsid w:val="00B93134"/>
    <w:rsid w:val="00B94478"/>
    <w:rsid w:val="00B9462A"/>
    <w:rsid w:val="00B94CD1"/>
    <w:rsid w:val="00B96E91"/>
    <w:rsid w:val="00BA0763"/>
    <w:rsid w:val="00BA1C6A"/>
    <w:rsid w:val="00BA2FB5"/>
    <w:rsid w:val="00BA5444"/>
    <w:rsid w:val="00BA6B53"/>
    <w:rsid w:val="00BB30AB"/>
    <w:rsid w:val="00BC6599"/>
    <w:rsid w:val="00BD42CF"/>
    <w:rsid w:val="00BD544E"/>
    <w:rsid w:val="00BE40F8"/>
    <w:rsid w:val="00BE522A"/>
    <w:rsid w:val="00C06520"/>
    <w:rsid w:val="00C102AE"/>
    <w:rsid w:val="00C149CA"/>
    <w:rsid w:val="00C2433E"/>
    <w:rsid w:val="00C272DB"/>
    <w:rsid w:val="00C353FB"/>
    <w:rsid w:val="00C35E99"/>
    <w:rsid w:val="00C43AB4"/>
    <w:rsid w:val="00C45318"/>
    <w:rsid w:val="00C50958"/>
    <w:rsid w:val="00C56A4B"/>
    <w:rsid w:val="00C57A01"/>
    <w:rsid w:val="00C634E4"/>
    <w:rsid w:val="00C657BC"/>
    <w:rsid w:val="00C71481"/>
    <w:rsid w:val="00C72C53"/>
    <w:rsid w:val="00C76727"/>
    <w:rsid w:val="00C80C62"/>
    <w:rsid w:val="00C827F8"/>
    <w:rsid w:val="00C93D57"/>
    <w:rsid w:val="00C960F6"/>
    <w:rsid w:val="00CA0BB7"/>
    <w:rsid w:val="00CA2B38"/>
    <w:rsid w:val="00CA55AE"/>
    <w:rsid w:val="00CB2B3D"/>
    <w:rsid w:val="00CC3F0A"/>
    <w:rsid w:val="00CD0B64"/>
    <w:rsid w:val="00CE04DD"/>
    <w:rsid w:val="00CF31CA"/>
    <w:rsid w:val="00CF7C1C"/>
    <w:rsid w:val="00D017E3"/>
    <w:rsid w:val="00D0246E"/>
    <w:rsid w:val="00D25E81"/>
    <w:rsid w:val="00D31BD9"/>
    <w:rsid w:val="00D40CF2"/>
    <w:rsid w:val="00D57779"/>
    <w:rsid w:val="00D61C7E"/>
    <w:rsid w:val="00D6256D"/>
    <w:rsid w:val="00D779E3"/>
    <w:rsid w:val="00D85E9A"/>
    <w:rsid w:val="00D91BC5"/>
    <w:rsid w:val="00D94943"/>
    <w:rsid w:val="00DA30EB"/>
    <w:rsid w:val="00DA3913"/>
    <w:rsid w:val="00DB40E8"/>
    <w:rsid w:val="00DB7272"/>
    <w:rsid w:val="00DD3829"/>
    <w:rsid w:val="00DF37F1"/>
    <w:rsid w:val="00E0380E"/>
    <w:rsid w:val="00E146F6"/>
    <w:rsid w:val="00E166CF"/>
    <w:rsid w:val="00E17129"/>
    <w:rsid w:val="00E251FD"/>
    <w:rsid w:val="00E27E24"/>
    <w:rsid w:val="00E35BB3"/>
    <w:rsid w:val="00E41032"/>
    <w:rsid w:val="00E631CB"/>
    <w:rsid w:val="00E80FA9"/>
    <w:rsid w:val="00E8668B"/>
    <w:rsid w:val="00E867EB"/>
    <w:rsid w:val="00E946A8"/>
    <w:rsid w:val="00E97B28"/>
    <w:rsid w:val="00EB3E35"/>
    <w:rsid w:val="00EC72E9"/>
    <w:rsid w:val="00EC7BB1"/>
    <w:rsid w:val="00EE68EE"/>
    <w:rsid w:val="00EF1D33"/>
    <w:rsid w:val="00F01745"/>
    <w:rsid w:val="00F11CE8"/>
    <w:rsid w:val="00F3369D"/>
    <w:rsid w:val="00F414B6"/>
    <w:rsid w:val="00F53978"/>
    <w:rsid w:val="00F57459"/>
    <w:rsid w:val="00F57F44"/>
    <w:rsid w:val="00F60173"/>
    <w:rsid w:val="00F61863"/>
    <w:rsid w:val="00F84178"/>
    <w:rsid w:val="00F849B1"/>
    <w:rsid w:val="00F86932"/>
    <w:rsid w:val="00F9751C"/>
    <w:rsid w:val="00F97F13"/>
    <w:rsid w:val="00FA756A"/>
    <w:rsid w:val="00FB5369"/>
    <w:rsid w:val="00FB70CB"/>
    <w:rsid w:val="00FC0001"/>
    <w:rsid w:val="00FC6FC9"/>
    <w:rsid w:val="00FD1CF2"/>
    <w:rsid w:val="00FD77B4"/>
    <w:rsid w:val="00FE03DC"/>
    <w:rsid w:val="00FE0B80"/>
    <w:rsid w:val="00F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D31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380</Words>
  <Characters>2167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</cp:revision>
  <cp:lastPrinted>2014-08-28T19:11:00Z</cp:lastPrinted>
  <dcterms:created xsi:type="dcterms:W3CDTF">2014-08-28T08:09:00Z</dcterms:created>
  <dcterms:modified xsi:type="dcterms:W3CDTF">2014-08-28T19:14:00Z</dcterms:modified>
</cp:coreProperties>
</file>